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9C1" w:rsidRDefault="00A509C1" w:rsidP="00A509C1">
      <w:bookmarkStart w:id="0" w:name="_GoBack"/>
      <w:bookmarkEnd w:id="0"/>
    </w:p>
    <w:p w:rsidR="00A509C1" w:rsidRDefault="00A509C1" w:rsidP="00A509C1">
      <w:pPr>
        <w:ind w:left="5216" w:hanging="5216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  <w:lang w:eastAsia="da-DK"/>
        </w:rPr>
        <w:drawing>
          <wp:anchor distT="0" distB="0" distL="114300" distR="114300" simplePos="0" relativeHeight="251664384" behindDoc="0" locked="0" layoutInCell="1" allowOverlap="1" wp14:anchorId="1B7C36A9" wp14:editId="0749B702">
            <wp:simplePos x="0" y="0"/>
            <wp:positionH relativeFrom="column">
              <wp:posOffset>-66040</wp:posOffset>
            </wp:positionH>
            <wp:positionV relativeFrom="paragraph">
              <wp:posOffset>-257810</wp:posOffset>
            </wp:positionV>
            <wp:extent cx="2595245" cy="791845"/>
            <wp:effectExtent l="0" t="0" r="0" b="8255"/>
            <wp:wrapSquare wrapText="bothSides"/>
            <wp:docPr id="11265" name="Billede 11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24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2"/>
        </w:rPr>
        <w:tab/>
        <w:t>INDSTILLING</w:t>
      </w:r>
      <w:r w:rsidRPr="00E404F4">
        <w:rPr>
          <w:rFonts w:ascii="Times New Roman" w:hAnsi="Times New Roman" w:cs="Times New Roman"/>
          <w:b/>
          <w:sz w:val="32"/>
        </w:rPr>
        <w:t xml:space="preserve"> OM LOKAL LØNDANNELSE</w:t>
      </w:r>
    </w:p>
    <w:p w:rsidR="00A509C1" w:rsidRDefault="00A509C1" w:rsidP="00A509C1">
      <w:pPr>
        <w:ind w:left="5216" w:hanging="5216"/>
        <w:rPr>
          <w:rFonts w:ascii="Times New Roman" w:hAnsi="Times New Roman" w:cs="Times New Roman"/>
          <w:b/>
          <w:sz w:val="3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070"/>
        <w:gridCol w:w="4677"/>
      </w:tblGrid>
      <w:tr w:rsidR="00A509C1" w:rsidTr="00C634B0">
        <w:tc>
          <w:tcPr>
            <w:tcW w:w="5070" w:type="dxa"/>
          </w:tcPr>
          <w:p w:rsidR="00A509C1" w:rsidRPr="00E404F4" w:rsidRDefault="00A509C1" w:rsidP="00C634B0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E404F4">
              <w:rPr>
                <w:rFonts w:ascii="Times New Roman" w:hAnsi="Times New Roman" w:cs="Times New Roman"/>
                <w:b/>
                <w:sz w:val="24"/>
              </w:rPr>
              <w:t xml:space="preserve">Navn:                                                                  </w:t>
            </w:r>
          </w:p>
        </w:tc>
        <w:tc>
          <w:tcPr>
            <w:tcW w:w="4677" w:type="dxa"/>
          </w:tcPr>
          <w:p w:rsidR="00A509C1" w:rsidRPr="00E404F4" w:rsidRDefault="00A509C1" w:rsidP="00C634B0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Medarb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 nr./fødselsdag:</w:t>
            </w:r>
          </w:p>
        </w:tc>
      </w:tr>
      <w:tr w:rsidR="00A509C1" w:rsidTr="00C634B0">
        <w:tc>
          <w:tcPr>
            <w:tcW w:w="5070" w:type="dxa"/>
          </w:tcPr>
          <w:p w:rsidR="00A509C1" w:rsidRPr="00E404F4" w:rsidRDefault="00A509C1" w:rsidP="00C634B0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E404F4">
              <w:rPr>
                <w:rFonts w:ascii="Times New Roman" w:hAnsi="Times New Roman" w:cs="Times New Roman"/>
                <w:b/>
                <w:sz w:val="24"/>
              </w:rPr>
              <w:t>Stilling:</w:t>
            </w:r>
          </w:p>
        </w:tc>
        <w:tc>
          <w:tcPr>
            <w:tcW w:w="4677" w:type="dxa"/>
          </w:tcPr>
          <w:p w:rsidR="00A509C1" w:rsidRPr="00E404F4" w:rsidRDefault="00A509C1" w:rsidP="00C634B0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E404F4">
              <w:rPr>
                <w:rFonts w:ascii="Times New Roman" w:hAnsi="Times New Roman" w:cs="Times New Roman"/>
                <w:b/>
                <w:sz w:val="24"/>
              </w:rPr>
              <w:t>Beskæftigelsesbrøk:</w:t>
            </w:r>
          </w:p>
        </w:tc>
      </w:tr>
      <w:tr w:rsidR="00A509C1" w:rsidTr="00C634B0">
        <w:tc>
          <w:tcPr>
            <w:tcW w:w="5070" w:type="dxa"/>
          </w:tcPr>
          <w:p w:rsidR="00A509C1" w:rsidRPr="00E404F4" w:rsidRDefault="00A509C1" w:rsidP="00C634B0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E404F4">
              <w:rPr>
                <w:rFonts w:ascii="Times New Roman" w:hAnsi="Times New Roman" w:cs="Times New Roman"/>
                <w:b/>
                <w:sz w:val="24"/>
              </w:rPr>
              <w:t>Arbejdsplads:</w:t>
            </w:r>
          </w:p>
        </w:tc>
        <w:tc>
          <w:tcPr>
            <w:tcW w:w="4677" w:type="dxa"/>
          </w:tcPr>
          <w:p w:rsidR="00A509C1" w:rsidRPr="00E404F4" w:rsidRDefault="00A509C1" w:rsidP="00C634B0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Overenskomst</w:t>
            </w:r>
            <w:r w:rsidRPr="00E404F4"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</w:p>
        </w:tc>
      </w:tr>
    </w:tbl>
    <w:p w:rsidR="00A509C1" w:rsidRDefault="00A509C1" w:rsidP="00A509C1">
      <w:pPr>
        <w:tabs>
          <w:tab w:val="left" w:pos="5808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</w:p>
    <w:p w:rsidR="00A509C1" w:rsidRDefault="00A509C1" w:rsidP="00A509C1">
      <w:pPr>
        <w:rPr>
          <w:rFonts w:ascii="Times New Roman" w:hAnsi="Times New Roman" w:cs="Times New Roman"/>
          <w:b/>
          <w:sz w:val="28"/>
        </w:rPr>
      </w:pPr>
      <w:r w:rsidRPr="00E404F4">
        <w:rPr>
          <w:rFonts w:ascii="Times New Roman" w:hAnsi="Times New Roman" w:cs="Times New Roman"/>
          <w:b/>
          <w:noProof/>
          <w:sz w:val="28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E7163" wp14:editId="0950BC82">
                <wp:simplePos x="0" y="0"/>
                <wp:positionH relativeFrom="column">
                  <wp:posOffset>-64770</wp:posOffset>
                </wp:positionH>
                <wp:positionV relativeFrom="paragraph">
                  <wp:posOffset>-635</wp:posOffset>
                </wp:positionV>
                <wp:extent cx="6164580" cy="1844040"/>
                <wp:effectExtent l="0" t="0" r="26670" b="22860"/>
                <wp:wrapNone/>
                <wp:docPr id="30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4580" cy="184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9C1" w:rsidRDefault="00A509C1" w:rsidP="00A509C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FAGGRUPPER under SL overenskomster</w:t>
                            </w:r>
                          </w:p>
                          <w:p w:rsidR="00A509C1" w:rsidRDefault="00A509C1" w:rsidP="00A509C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br/>
                              <w:t xml:space="preserve">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Kvalifikationsløn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  <w:t xml:space="preserve">   Funktionsløn (husk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stillingsbeskrivelse)          Engangsbeløb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Angiv ønskede månedlige beløb før skat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A509C1" w:rsidRPr="002146AE" w:rsidRDefault="00A509C1" w:rsidP="00A509C1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Forslag til beløb:_____________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kr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  <w:t>Forslag til antal løntrin:________</w:t>
                            </w:r>
                          </w:p>
                          <w:p w:rsidR="00A509C1" w:rsidRPr="00E404F4" w:rsidRDefault="00A509C1" w:rsidP="00A509C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-5.1pt;margin-top:-.05pt;width:485.4pt;height:14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">
                <v:textbox>
                  <w:txbxContent>
                    <w:p w:rsidR="00A509C1" w:rsidRDefault="00A509C1" w:rsidP="00A509C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FAGGRUPPER under SL overenskomster</w:t>
                      </w:r>
                    </w:p>
                    <w:p w:rsidR="00A509C1" w:rsidRDefault="00A509C1" w:rsidP="00A509C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br/>
                        <w:t xml:space="preserve">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Kvalifikationsløn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  <w:t xml:space="preserve">   Funktionsløn (husk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stillingsbeskrivelse)          Engangsbeløb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Angiv ønskede månedlige beløb før skat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  <w:p w:rsidR="00A509C1" w:rsidRPr="002146AE" w:rsidRDefault="00A509C1" w:rsidP="00A509C1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Forslag til beløb:_____________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kr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  <w:t>Forslag til antal løntrin:________</w:t>
                      </w:r>
                    </w:p>
                    <w:p w:rsidR="00A509C1" w:rsidRPr="00E404F4" w:rsidRDefault="00A509C1" w:rsidP="00A509C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509C1" w:rsidRPr="002146AE" w:rsidRDefault="00A509C1" w:rsidP="00A509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5C7D06" wp14:editId="6C35390D">
                <wp:simplePos x="0" y="0"/>
                <wp:positionH relativeFrom="column">
                  <wp:posOffset>1611630</wp:posOffset>
                </wp:positionH>
                <wp:positionV relativeFrom="paragraph">
                  <wp:posOffset>247015</wp:posOffset>
                </wp:positionV>
                <wp:extent cx="144780" cy="137160"/>
                <wp:effectExtent l="0" t="0" r="26670" b="15240"/>
                <wp:wrapNone/>
                <wp:docPr id="9" name="Tekstbok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" cy="137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09C1" w:rsidRDefault="00A509C1" w:rsidP="00A509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9" o:spid="_x0000_s1027" type="#_x0000_t202" style="position:absolute;margin-left:126.9pt;margin-top:19.45pt;width:11.4pt;height:1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" fillcolor="white [3201]" strokeweight=".5pt">
                <v:textbox>
                  <w:txbxContent>
                    <w:p w:rsidR="00A509C1" w:rsidRDefault="00A509C1" w:rsidP="00A509C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DA9AE3" wp14:editId="6D74D758">
                <wp:simplePos x="0" y="0"/>
                <wp:positionH relativeFrom="column">
                  <wp:posOffset>41910</wp:posOffset>
                </wp:positionH>
                <wp:positionV relativeFrom="paragraph">
                  <wp:posOffset>247015</wp:posOffset>
                </wp:positionV>
                <wp:extent cx="144780" cy="137160"/>
                <wp:effectExtent l="0" t="0" r="26670" b="15240"/>
                <wp:wrapNone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" cy="137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09C1" w:rsidRPr="002146AE" w:rsidRDefault="00A509C1" w:rsidP="00A509C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8" o:spid="_x0000_s1028" type="#_x0000_t202" style="position:absolute;margin-left:3.3pt;margin-top:19.45pt;width:11.4pt;height:1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" fillcolor="white [3201]" strokeweight=".5pt">
                <v:textbox>
                  <w:txbxContent>
                    <w:p w:rsidR="00A509C1" w:rsidRPr="002146AE" w:rsidRDefault="00A509C1" w:rsidP="00A509C1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7645DA" wp14:editId="726291D6">
                <wp:simplePos x="0" y="0"/>
                <wp:positionH relativeFrom="column">
                  <wp:posOffset>4446270</wp:posOffset>
                </wp:positionH>
                <wp:positionV relativeFrom="paragraph">
                  <wp:posOffset>247015</wp:posOffset>
                </wp:positionV>
                <wp:extent cx="144780" cy="137160"/>
                <wp:effectExtent l="0" t="0" r="26670" b="15240"/>
                <wp:wrapNone/>
                <wp:docPr id="24" name="Tekstbok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" cy="137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09C1" w:rsidRDefault="00A509C1" w:rsidP="00A509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24" o:spid="_x0000_s1029" type="#_x0000_t202" style="position:absolute;margin-left:350.1pt;margin-top:19.45pt;width:11.4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" fillcolor="white [3201]" strokeweight=".5pt">
                <v:textbox>
                  <w:txbxContent>
                    <w:p w:rsidR="00A509C1" w:rsidRDefault="00A509C1" w:rsidP="00A509C1"/>
                  </w:txbxContent>
                </v:textbox>
              </v:shape>
            </w:pict>
          </mc:Fallback>
        </mc:AlternateContent>
      </w:r>
    </w:p>
    <w:p w:rsidR="00A509C1" w:rsidRPr="002146AE" w:rsidRDefault="00A509C1" w:rsidP="00A509C1">
      <w:pPr>
        <w:rPr>
          <w:rFonts w:ascii="Times New Roman" w:hAnsi="Times New Roman" w:cs="Times New Roman"/>
          <w:sz w:val="28"/>
        </w:rPr>
      </w:pPr>
    </w:p>
    <w:p w:rsidR="00A509C1" w:rsidRPr="002146AE" w:rsidRDefault="00A509C1" w:rsidP="00A509C1">
      <w:pPr>
        <w:rPr>
          <w:rFonts w:ascii="Times New Roman" w:hAnsi="Times New Roman" w:cs="Times New Roman"/>
          <w:sz w:val="28"/>
        </w:rPr>
      </w:pPr>
    </w:p>
    <w:p w:rsidR="00A509C1" w:rsidRPr="002146AE" w:rsidRDefault="00A509C1" w:rsidP="00A509C1">
      <w:pPr>
        <w:rPr>
          <w:rFonts w:ascii="Times New Roman" w:hAnsi="Times New Roman" w:cs="Times New Roman"/>
          <w:sz w:val="28"/>
        </w:rPr>
      </w:pPr>
    </w:p>
    <w:p w:rsidR="00A509C1" w:rsidRPr="002146AE" w:rsidRDefault="00A509C1" w:rsidP="00A509C1">
      <w:pPr>
        <w:rPr>
          <w:rFonts w:ascii="Times New Roman" w:hAnsi="Times New Roman" w:cs="Times New Roman"/>
          <w:sz w:val="28"/>
        </w:rPr>
      </w:pPr>
      <w:r w:rsidRPr="002146AE">
        <w:rPr>
          <w:rFonts w:ascii="Times New Roman" w:hAnsi="Times New Roman" w:cs="Times New Roman"/>
          <w:noProof/>
          <w:sz w:val="28"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81B02F" wp14:editId="6C50D510">
                <wp:simplePos x="0" y="0"/>
                <wp:positionH relativeFrom="column">
                  <wp:posOffset>-64770</wp:posOffset>
                </wp:positionH>
                <wp:positionV relativeFrom="paragraph">
                  <wp:posOffset>322580</wp:posOffset>
                </wp:positionV>
                <wp:extent cx="6164580" cy="3147060"/>
                <wp:effectExtent l="0" t="0" r="26670" b="15240"/>
                <wp:wrapNone/>
                <wp:docPr id="1126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4580" cy="314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9C1" w:rsidRDefault="00A509C1" w:rsidP="00A509C1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Begrundelse: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(Der skal anføres udførlig begrundelse, anvend evt. bagsiden.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Husk at din indstilling skal indgå i den drøftelse, I skal have i personalegruppen, hvor I fastlægger jeres </w:t>
                            </w:r>
                            <w:r w:rsidRPr="00D66D35"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>fælles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lønkrav) </w:t>
                            </w:r>
                          </w:p>
                          <w:p w:rsidR="00A509C1" w:rsidRDefault="00A509C1" w:rsidP="00A509C1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A509C1" w:rsidRPr="002146AE" w:rsidRDefault="00A509C1" w:rsidP="00A509C1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5.1pt;margin-top:25.4pt;width:485.4pt;height:24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">
                <v:textbox>
                  <w:txbxContent>
                    <w:p w:rsidR="00A509C1" w:rsidRDefault="00A509C1" w:rsidP="00A509C1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Begrundelse: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(Der skal anføres udførlig begrundelse, anvend evt. bagsiden.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Husk at din indstilling skal indgå i den drøftelse, I skal have i personalegruppen, hvor I fastlægger jeres </w:t>
                      </w:r>
                      <w:r w:rsidRPr="00D66D35"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>fælles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lønkrav) </w:t>
                      </w:r>
                    </w:p>
                    <w:p w:rsidR="00A509C1" w:rsidRDefault="00A509C1" w:rsidP="00A509C1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A509C1" w:rsidRPr="002146AE" w:rsidRDefault="00A509C1" w:rsidP="00A509C1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509C1" w:rsidRDefault="00A509C1" w:rsidP="00A509C1">
      <w:pPr>
        <w:rPr>
          <w:rFonts w:ascii="Times New Roman" w:hAnsi="Times New Roman" w:cs="Times New Roman"/>
          <w:sz w:val="28"/>
        </w:rPr>
      </w:pPr>
    </w:p>
    <w:p w:rsidR="00A509C1" w:rsidRPr="002146AE" w:rsidRDefault="00A509C1" w:rsidP="00A509C1">
      <w:pPr>
        <w:rPr>
          <w:rFonts w:ascii="Times New Roman" w:hAnsi="Times New Roman" w:cs="Times New Roman"/>
          <w:sz w:val="28"/>
        </w:rPr>
      </w:pPr>
    </w:p>
    <w:p w:rsidR="00A509C1" w:rsidRPr="002146AE" w:rsidRDefault="00A509C1" w:rsidP="00A509C1">
      <w:pPr>
        <w:rPr>
          <w:rFonts w:ascii="Times New Roman" w:hAnsi="Times New Roman" w:cs="Times New Roman"/>
          <w:sz w:val="28"/>
        </w:rPr>
      </w:pPr>
    </w:p>
    <w:p w:rsidR="00A509C1" w:rsidRPr="002146AE" w:rsidRDefault="00A509C1" w:rsidP="00A509C1">
      <w:pPr>
        <w:rPr>
          <w:rFonts w:ascii="Times New Roman" w:hAnsi="Times New Roman" w:cs="Times New Roman"/>
          <w:sz w:val="28"/>
        </w:rPr>
      </w:pPr>
    </w:p>
    <w:p w:rsidR="00A509C1" w:rsidRPr="002146AE" w:rsidRDefault="00A509C1" w:rsidP="00A509C1">
      <w:pPr>
        <w:rPr>
          <w:rFonts w:ascii="Times New Roman" w:hAnsi="Times New Roman" w:cs="Times New Roman"/>
          <w:sz w:val="28"/>
        </w:rPr>
      </w:pPr>
    </w:p>
    <w:p w:rsidR="00A509C1" w:rsidRPr="002146AE" w:rsidRDefault="00A509C1" w:rsidP="00A509C1">
      <w:pPr>
        <w:rPr>
          <w:rFonts w:ascii="Times New Roman" w:hAnsi="Times New Roman" w:cs="Times New Roman"/>
          <w:sz w:val="28"/>
        </w:rPr>
      </w:pPr>
    </w:p>
    <w:p w:rsidR="00A509C1" w:rsidRPr="002146AE" w:rsidRDefault="00A509C1" w:rsidP="00A509C1">
      <w:pPr>
        <w:rPr>
          <w:rFonts w:ascii="Times New Roman" w:hAnsi="Times New Roman" w:cs="Times New Roman"/>
          <w:sz w:val="28"/>
        </w:rPr>
      </w:pPr>
    </w:p>
    <w:p w:rsidR="00A509C1" w:rsidRPr="002146AE" w:rsidRDefault="00A509C1" w:rsidP="00A509C1">
      <w:pPr>
        <w:rPr>
          <w:rFonts w:ascii="Times New Roman" w:hAnsi="Times New Roman" w:cs="Times New Roman"/>
          <w:sz w:val="28"/>
        </w:rPr>
      </w:pPr>
    </w:p>
    <w:p w:rsidR="00A509C1" w:rsidRDefault="00A509C1" w:rsidP="00A509C1">
      <w:pPr>
        <w:rPr>
          <w:rFonts w:ascii="Times New Roman" w:hAnsi="Times New Roman" w:cs="Times New Roman"/>
          <w:sz w:val="24"/>
        </w:rPr>
      </w:pPr>
      <w:r w:rsidRPr="002146AE">
        <w:rPr>
          <w:rFonts w:ascii="Times New Roman" w:hAnsi="Times New Roman" w:cs="Times New Roman"/>
          <w:sz w:val="24"/>
        </w:rPr>
        <w:br/>
      </w:r>
      <w:r w:rsidRPr="002146AE">
        <w:rPr>
          <w:rFonts w:ascii="Times New Roman" w:hAnsi="Times New Roman" w:cs="Times New Roman"/>
        </w:rPr>
        <w:t xml:space="preserve">INDSTILLINGEN AFLEVERES TIL TILLIDSREPRÆSENTANTEN </w:t>
      </w:r>
      <w:r>
        <w:rPr>
          <w:rFonts w:ascii="Times New Roman" w:hAnsi="Times New Roman" w:cs="Times New Roman"/>
          <w:sz w:val="24"/>
        </w:rPr>
        <w:br/>
      </w:r>
    </w:p>
    <w:p w:rsidR="005B4C24" w:rsidRPr="00A509C1" w:rsidRDefault="00A509C1" w:rsidP="00A509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Dato og navn:_____________________________________________</w:t>
      </w:r>
      <w:r>
        <w:rPr>
          <w:rFonts w:ascii="Times New Roman" w:hAnsi="Times New Roman" w:cs="Times New Roman"/>
          <w:sz w:val="24"/>
        </w:rPr>
        <w:br/>
      </w:r>
      <w:r w:rsidRPr="002146AE">
        <w:rPr>
          <w:rFonts w:ascii="Times New Roman" w:hAnsi="Times New Roman" w:cs="Times New Roman"/>
          <w:sz w:val="20"/>
        </w:rPr>
        <w:t>(OBS: angiv venligst dato og navn også ved elektronisk udfyldelse)</w:t>
      </w:r>
    </w:p>
    <w:sectPr w:rsidR="005B4C24" w:rsidRPr="00A509C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9C1"/>
    <w:rsid w:val="00053228"/>
    <w:rsid w:val="005B4C24"/>
    <w:rsid w:val="00A5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9C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A50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9C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A50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825FB7DD</Template>
  <TotalTime>0</TotalTime>
  <Pages>1</Pages>
  <Words>55</Words>
  <Characters>340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Tue Thiellesen Bjerborg</dc:creator>
  <cp:lastModifiedBy>Liselotte Steen Seider</cp:lastModifiedBy>
  <cp:revision>2</cp:revision>
  <dcterms:created xsi:type="dcterms:W3CDTF">2017-07-03T11:50:00Z</dcterms:created>
  <dcterms:modified xsi:type="dcterms:W3CDTF">2017-07-03T11:50:00Z</dcterms:modified>
</cp:coreProperties>
</file>